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E0" w:rsidRDefault="00020FE0" w:rsidP="004E5826"/>
    <w:p w:rsidR="004E5826" w:rsidRPr="008C305F" w:rsidRDefault="004E5826" w:rsidP="004E5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05F">
        <w:rPr>
          <w:rFonts w:ascii="Times New Roman" w:hAnsi="Times New Roman" w:cs="Times New Roman"/>
          <w:b/>
          <w:sz w:val="24"/>
          <w:szCs w:val="24"/>
        </w:rPr>
        <w:t>ŽÁDOST O POSKYTNUTÍ FINANČNÍHO DARU</w:t>
      </w:r>
    </w:p>
    <w:p w:rsidR="004E5826" w:rsidRPr="008C305F" w:rsidRDefault="004E5826" w:rsidP="008C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305F">
        <w:rPr>
          <w:rFonts w:ascii="Times New Roman" w:hAnsi="Times New Roman" w:cs="Times New Roman"/>
          <w:sz w:val="24"/>
          <w:szCs w:val="24"/>
        </w:rPr>
        <w:t xml:space="preserve">na základě Programu kastrace koček ve městě </w:t>
      </w:r>
      <w:r w:rsidR="008C305F">
        <w:rPr>
          <w:rFonts w:ascii="Times New Roman" w:hAnsi="Times New Roman" w:cs="Times New Roman"/>
          <w:sz w:val="24"/>
          <w:szCs w:val="24"/>
        </w:rPr>
        <w:t>Břeclav</w:t>
      </w:r>
      <w:r w:rsidR="00003F9A">
        <w:rPr>
          <w:rFonts w:ascii="Times New Roman" w:hAnsi="Times New Roman" w:cs="Times New Roman"/>
          <w:sz w:val="24"/>
          <w:szCs w:val="24"/>
        </w:rPr>
        <w:t>i</w:t>
      </w:r>
      <w:r w:rsidRPr="008C305F">
        <w:rPr>
          <w:rFonts w:ascii="Times New Roman" w:hAnsi="Times New Roman" w:cs="Times New Roman"/>
          <w:sz w:val="24"/>
          <w:szCs w:val="24"/>
        </w:rPr>
        <w:t>,</w:t>
      </w:r>
    </w:p>
    <w:p w:rsidR="004E5826" w:rsidRPr="009D2455" w:rsidRDefault="004E5826" w:rsidP="004E5826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305F">
        <w:rPr>
          <w:rFonts w:ascii="Times New Roman" w:hAnsi="Times New Roman" w:cs="Times New Roman"/>
          <w:sz w:val="24"/>
          <w:szCs w:val="24"/>
        </w:rPr>
        <w:t xml:space="preserve">schváleného Radou města </w:t>
      </w:r>
      <w:r w:rsidR="008C305F">
        <w:rPr>
          <w:rFonts w:ascii="Times New Roman" w:hAnsi="Times New Roman" w:cs="Times New Roman"/>
          <w:sz w:val="24"/>
          <w:szCs w:val="24"/>
        </w:rPr>
        <w:t>Břeclav</w:t>
      </w:r>
      <w:r w:rsidRPr="008C305F">
        <w:rPr>
          <w:rFonts w:ascii="Times New Roman" w:hAnsi="Times New Roman" w:cs="Times New Roman"/>
          <w:sz w:val="24"/>
          <w:szCs w:val="24"/>
        </w:rPr>
        <w:t xml:space="preserve"> usnesením č</w:t>
      </w:r>
      <w:r w:rsidRPr="00B06234">
        <w:rPr>
          <w:rFonts w:ascii="Times New Roman" w:hAnsi="Times New Roman" w:cs="Times New Roman"/>
          <w:sz w:val="24"/>
          <w:szCs w:val="24"/>
        </w:rPr>
        <w:t xml:space="preserve">. </w:t>
      </w:r>
      <w:r w:rsidR="005E297E" w:rsidRPr="009D2455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0E0AC5" w:rsidRPr="009D2455">
        <w:rPr>
          <w:rFonts w:ascii="Times New Roman" w:hAnsi="Times New Roman" w:cs="Times New Roman"/>
          <w:color w:val="auto"/>
          <w:sz w:val="24"/>
          <w:szCs w:val="24"/>
        </w:rPr>
        <w:t>56</w:t>
      </w:r>
      <w:r w:rsidR="005E297E" w:rsidRPr="009D2455">
        <w:rPr>
          <w:rFonts w:ascii="Times New Roman" w:hAnsi="Times New Roman" w:cs="Times New Roman"/>
          <w:color w:val="auto"/>
          <w:sz w:val="24"/>
          <w:szCs w:val="24"/>
        </w:rPr>
        <w:t>/25</w:t>
      </w:r>
      <w:r w:rsidR="00B06234" w:rsidRPr="009D2455">
        <w:rPr>
          <w:rFonts w:ascii="Times New Roman" w:hAnsi="Times New Roman" w:cs="Times New Roman"/>
          <w:color w:val="auto"/>
          <w:sz w:val="24"/>
          <w:szCs w:val="24"/>
        </w:rPr>
        <w:t>/51/1</w:t>
      </w:r>
      <w:r w:rsidRPr="009D2455">
        <w:rPr>
          <w:rFonts w:ascii="Times New Roman" w:hAnsi="Times New Roman" w:cs="Times New Roman"/>
          <w:color w:val="auto"/>
          <w:sz w:val="24"/>
          <w:szCs w:val="24"/>
        </w:rPr>
        <w:t xml:space="preserve"> dne </w:t>
      </w:r>
      <w:proofErr w:type="gramStart"/>
      <w:r w:rsidR="000E0AC5" w:rsidRPr="009D2455">
        <w:rPr>
          <w:rFonts w:ascii="Times New Roman" w:hAnsi="Times New Roman" w:cs="Times New Roman"/>
          <w:color w:val="auto"/>
          <w:sz w:val="24"/>
          <w:szCs w:val="24"/>
        </w:rPr>
        <w:t>09</w:t>
      </w:r>
      <w:r w:rsidRPr="009D2455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8C305F" w:rsidRPr="009D2455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9D2455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8C305F" w:rsidRPr="009D2455">
        <w:rPr>
          <w:rFonts w:ascii="Times New Roman" w:hAnsi="Times New Roman" w:cs="Times New Roman"/>
          <w:color w:val="auto"/>
          <w:sz w:val="24"/>
          <w:szCs w:val="24"/>
        </w:rPr>
        <w:t>5</w:t>
      </w:r>
      <w:proofErr w:type="gramEnd"/>
    </w:p>
    <w:p w:rsidR="004E5826" w:rsidRPr="008C305F" w:rsidRDefault="004E5826" w:rsidP="004E5826">
      <w:pPr>
        <w:pStyle w:val="Odstavecseseznamem1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4E5826" w:rsidRPr="008C305F" w:rsidRDefault="004E5826" w:rsidP="004E5826">
      <w:pPr>
        <w:pStyle w:val="Odstavecseseznamem1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8C305F">
        <w:rPr>
          <w:rFonts w:ascii="Times New Roman" w:hAnsi="Times New Roman"/>
          <w:b/>
          <w:sz w:val="24"/>
          <w:szCs w:val="24"/>
          <w:u w:val="single"/>
        </w:rPr>
        <w:t>1) Identifikace žadatele</w:t>
      </w:r>
    </w:p>
    <w:p w:rsidR="004E5826" w:rsidRPr="008C305F" w:rsidRDefault="004E5826" w:rsidP="004E5826">
      <w:pPr>
        <w:pStyle w:val="Odstavecseseznamem1"/>
        <w:ind w:left="0"/>
        <w:rPr>
          <w:rFonts w:ascii="Times New Roman" w:hAnsi="Times New Roman"/>
          <w:sz w:val="24"/>
          <w:szCs w:val="24"/>
          <w:u w:val="single"/>
        </w:rPr>
      </w:pPr>
    </w:p>
    <w:p w:rsidR="004E5826" w:rsidRPr="008C305F" w:rsidRDefault="004E5826" w:rsidP="004E5826">
      <w:pPr>
        <w:pStyle w:val="Odstavecseseznamem1"/>
        <w:ind w:left="0"/>
        <w:rPr>
          <w:rFonts w:ascii="Times New Roman" w:hAnsi="Times New Roman"/>
          <w:sz w:val="24"/>
          <w:szCs w:val="24"/>
          <w:u w:val="single"/>
        </w:rPr>
      </w:pPr>
      <w:r w:rsidRPr="008C305F">
        <w:rPr>
          <w:rFonts w:ascii="Times New Roman" w:hAnsi="Times New Roman"/>
          <w:sz w:val="24"/>
          <w:szCs w:val="24"/>
          <w:u w:val="single"/>
        </w:rPr>
        <w:t>Žadatel - fyzická osoba</w:t>
      </w:r>
      <w:bookmarkStart w:id="0" w:name="_GoBack"/>
      <w:bookmarkEnd w:id="0"/>
    </w:p>
    <w:p w:rsidR="004E5826" w:rsidRPr="008C305F" w:rsidRDefault="004E5826" w:rsidP="004E5826">
      <w:pPr>
        <w:pStyle w:val="Odstavecseseznamem1"/>
        <w:ind w:left="0"/>
        <w:rPr>
          <w:rFonts w:ascii="Times New Roman" w:hAnsi="Times New Roman"/>
          <w:sz w:val="24"/>
          <w:szCs w:val="24"/>
        </w:rPr>
      </w:pPr>
    </w:p>
    <w:p w:rsidR="004E5826" w:rsidRPr="008C305F" w:rsidRDefault="004E5826" w:rsidP="004E5826">
      <w:pPr>
        <w:pStyle w:val="Odstavecseseznamem1"/>
        <w:ind w:left="0"/>
        <w:rPr>
          <w:rFonts w:ascii="Times New Roman" w:hAnsi="Times New Roman"/>
          <w:sz w:val="24"/>
          <w:szCs w:val="24"/>
          <w:u w:val="single"/>
        </w:rPr>
      </w:pPr>
      <w:r w:rsidRPr="008C305F">
        <w:rPr>
          <w:rFonts w:ascii="Times New Roman" w:hAnsi="Times New Roman"/>
          <w:sz w:val="24"/>
          <w:szCs w:val="24"/>
        </w:rPr>
        <w:t>Jméno a příjmení:………………………………….……………………………………</w:t>
      </w:r>
    </w:p>
    <w:p w:rsidR="004E5826" w:rsidRPr="008C305F" w:rsidRDefault="004E5826" w:rsidP="004E5826">
      <w:pPr>
        <w:rPr>
          <w:rFonts w:ascii="Times New Roman" w:hAnsi="Times New Roman" w:cs="Times New Roman"/>
          <w:bCs/>
          <w:sz w:val="24"/>
          <w:szCs w:val="24"/>
        </w:rPr>
      </w:pPr>
      <w:r w:rsidRPr="008C305F">
        <w:rPr>
          <w:rFonts w:ascii="Times New Roman" w:hAnsi="Times New Roman" w:cs="Times New Roman"/>
          <w:bCs/>
          <w:sz w:val="24"/>
          <w:szCs w:val="24"/>
        </w:rPr>
        <w:t>Datum narození:………….…………….……………………………………………….</w:t>
      </w:r>
    </w:p>
    <w:p w:rsidR="004E5826" w:rsidRPr="008C305F" w:rsidRDefault="004E5826" w:rsidP="004E5826">
      <w:pPr>
        <w:rPr>
          <w:rFonts w:ascii="Times New Roman" w:hAnsi="Times New Roman" w:cs="Times New Roman"/>
          <w:bCs/>
          <w:sz w:val="24"/>
          <w:szCs w:val="24"/>
        </w:rPr>
      </w:pPr>
      <w:r w:rsidRPr="008C305F">
        <w:rPr>
          <w:rFonts w:ascii="Times New Roman" w:hAnsi="Times New Roman" w:cs="Times New Roman"/>
          <w:bCs/>
          <w:sz w:val="24"/>
          <w:szCs w:val="24"/>
        </w:rPr>
        <w:t>Trvalý pobyt:</w:t>
      </w:r>
      <w:proofErr w:type="gramStart"/>
      <w:r w:rsidRPr="008C305F">
        <w:rPr>
          <w:rFonts w:ascii="Times New Roman" w:hAnsi="Times New Roman" w:cs="Times New Roman"/>
          <w:bCs/>
          <w:sz w:val="24"/>
          <w:szCs w:val="24"/>
        </w:rPr>
        <w:t>…..…</w:t>
      </w:r>
      <w:proofErr w:type="gramEnd"/>
      <w:r w:rsidRPr="008C305F">
        <w:rPr>
          <w:rFonts w:ascii="Times New Roman" w:hAnsi="Times New Roman" w:cs="Times New Roman"/>
          <w:bCs/>
          <w:sz w:val="24"/>
          <w:szCs w:val="24"/>
        </w:rPr>
        <w:t>………………….……………..</w:t>
      </w:r>
      <w:r w:rsidR="008C305F">
        <w:rPr>
          <w:rFonts w:ascii="Times New Roman" w:hAnsi="Times New Roman" w:cs="Times New Roman"/>
          <w:bCs/>
          <w:sz w:val="24"/>
          <w:szCs w:val="24"/>
        </w:rPr>
        <w:t>……….…………………………..</w:t>
      </w:r>
    </w:p>
    <w:p w:rsidR="004E5826" w:rsidRPr="008C305F" w:rsidRDefault="00517CC3" w:rsidP="004E582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</w:t>
      </w:r>
      <w:r w:rsidR="004E5826" w:rsidRPr="008C305F">
        <w:rPr>
          <w:rFonts w:ascii="Times New Roman" w:hAnsi="Times New Roman" w:cs="Times New Roman"/>
          <w:bCs/>
          <w:sz w:val="24"/>
          <w:szCs w:val="24"/>
        </w:rPr>
        <w:t>íslo účtu:………………………………………………………………………</w:t>
      </w:r>
      <w:r w:rsidR="00A7416F">
        <w:rPr>
          <w:rFonts w:ascii="Times New Roman" w:hAnsi="Times New Roman" w:cs="Times New Roman"/>
          <w:bCs/>
          <w:sz w:val="24"/>
          <w:szCs w:val="24"/>
        </w:rPr>
        <w:t>……….</w:t>
      </w:r>
    </w:p>
    <w:p w:rsidR="004E5826" w:rsidRPr="008C305F" w:rsidRDefault="004E5826" w:rsidP="004E5826">
      <w:pPr>
        <w:rPr>
          <w:rFonts w:ascii="Times New Roman" w:hAnsi="Times New Roman" w:cs="Times New Roman"/>
          <w:sz w:val="24"/>
          <w:szCs w:val="24"/>
        </w:rPr>
      </w:pPr>
      <w:r w:rsidRPr="008C305F">
        <w:rPr>
          <w:rFonts w:ascii="Times New Roman" w:hAnsi="Times New Roman" w:cs="Times New Roman"/>
          <w:sz w:val="24"/>
          <w:szCs w:val="24"/>
        </w:rPr>
        <w:t>Telefon: ………………………</w:t>
      </w:r>
      <w:proofErr w:type="gramStart"/>
      <w:r w:rsidRPr="008C305F">
        <w:rPr>
          <w:rFonts w:ascii="Times New Roman" w:hAnsi="Times New Roman" w:cs="Times New Roman"/>
          <w:sz w:val="24"/>
          <w:szCs w:val="24"/>
        </w:rPr>
        <w:t>….</w:t>
      </w:r>
      <w:r w:rsidR="00A741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E5826" w:rsidRPr="008C305F" w:rsidRDefault="004E5826" w:rsidP="00A7416F">
      <w:pPr>
        <w:tabs>
          <w:tab w:val="left" w:pos="5520"/>
        </w:tabs>
        <w:rPr>
          <w:rFonts w:ascii="Times New Roman" w:hAnsi="Times New Roman" w:cs="Times New Roman"/>
          <w:bCs/>
          <w:sz w:val="24"/>
          <w:szCs w:val="24"/>
        </w:rPr>
      </w:pPr>
      <w:r w:rsidRPr="008C305F">
        <w:rPr>
          <w:rFonts w:ascii="Times New Roman" w:hAnsi="Times New Roman" w:cs="Times New Roman"/>
          <w:sz w:val="24"/>
          <w:szCs w:val="24"/>
        </w:rPr>
        <w:t>E-mail: ……………………………</w:t>
      </w:r>
    </w:p>
    <w:p w:rsidR="004E5826" w:rsidRPr="008C305F" w:rsidRDefault="004E5826" w:rsidP="00517C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05F">
        <w:rPr>
          <w:rFonts w:ascii="Times New Roman" w:hAnsi="Times New Roman" w:cs="Times New Roman"/>
          <w:b/>
          <w:sz w:val="24"/>
          <w:szCs w:val="24"/>
          <w:u w:val="single"/>
        </w:rPr>
        <w:t>2) Účel, na který chce žadatel finanční dar použít</w:t>
      </w:r>
      <w:r w:rsidRPr="008C305F">
        <w:rPr>
          <w:rFonts w:ascii="Times New Roman" w:hAnsi="Times New Roman" w:cs="Times New Roman"/>
          <w:sz w:val="24"/>
          <w:szCs w:val="24"/>
        </w:rPr>
        <w:t>: kastrace kočky/kocoura</w:t>
      </w:r>
    </w:p>
    <w:p w:rsidR="004E5826" w:rsidRDefault="004E5826" w:rsidP="004E5826">
      <w:pPr>
        <w:rPr>
          <w:rFonts w:ascii="Times New Roman" w:hAnsi="Times New Roman" w:cs="Times New Roman"/>
          <w:sz w:val="24"/>
          <w:szCs w:val="24"/>
        </w:rPr>
      </w:pPr>
      <w:r w:rsidRPr="008C305F">
        <w:rPr>
          <w:rFonts w:ascii="Times New Roman" w:hAnsi="Times New Roman" w:cs="Times New Roman"/>
          <w:sz w:val="24"/>
          <w:szCs w:val="24"/>
        </w:rPr>
        <w:t>(nehodící se škrtněte)</w:t>
      </w:r>
    </w:p>
    <w:p w:rsidR="001A7AC6" w:rsidRPr="008C305F" w:rsidRDefault="001A7AC6" w:rsidP="001A7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C305F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Identifikace veterinárního lékaře, kter</w:t>
      </w:r>
      <w:r w:rsidR="006075C0">
        <w:rPr>
          <w:rFonts w:ascii="Times New Roman" w:hAnsi="Times New Roman" w:cs="Times New Roman"/>
          <w:b/>
          <w:sz w:val="24"/>
          <w:szCs w:val="24"/>
          <w:u w:val="single"/>
        </w:rPr>
        <w:t>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zákrok provedl</w:t>
      </w:r>
      <w:r w:rsidRPr="008C305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E5826" w:rsidRDefault="001A7AC6" w:rsidP="00E659BA">
      <w:pPr>
        <w:pStyle w:val="Odstavecseseznamem1"/>
        <w:spacing w:before="120" w:after="240"/>
        <w:ind w:left="0"/>
        <w:rPr>
          <w:rFonts w:ascii="Times New Roman" w:hAnsi="Times New Roman"/>
          <w:bCs/>
          <w:sz w:val="24"/>
          <w:szCs w:val="24"/>
        </w:rPr>
      </w:pPr>
      <w:r w:rsidRPr="001A7AC6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……………………………………………………………………………………………………….</w:t>
      </w:r>
    </w:p>
    <w:p w:rsidR="00E659BA" w:rsidRDefault="00E659BA" w:rsidP="001A7AC6">
      <w:pPr>
        <w:pStyle w:val="Odstavecseseznamem1"/>
        <w:spacing w:after="240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E5826" w:rsidRPr="008C305F" w:rsidRDefault="00401222" w:rsidP="001A7AC6">
      <w:pPr>
        <w:pStyle w:val="Odstavecseseznamem1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004E5826" w:rsidRPr="008C305F">
        <w:rPr>
          <w:rFonts w:ascii="Times New Roman" w:hAnsi="Times New Roman"/>
          <w:b/>
          <w:bCs/>
          <w:sz w:val="24"/>
          <w:szCs w:val="24"/>
          <w:u w:val="single"/>
        </w:rPr>
        <w:t xml:space="preserve">) Požadovaná </w:t>
      </w:r>
      <w:proofErr w:type="gramStart"/>
      <w:r w:rsidR="004E5826" w:rsidRPr="008C305F">
        <w:rPr>
          <w:rFonts w:ascii="Times New Roman" w:hAnsi="Times New Roman"/>
          <w:b/>
          <w:bCs/>
          <w:sz w:val="24"/>
          <w:szCs w:val="24"/>
          <w:u w:val="single"/>
        </w:rPr>
        <w:t>částka</w:t>
      </w:r>
      <w:r w:rsidR="004E5826" w:rsidRPr="008C305F">
        <w:rPr>
          <w:rFonts w:ascii="Times New Roman" w:hAnsi="Times New Roman"/>
          <w:b/>
          <w:bCs/>
          <w:sz w:val="24"/>
          <w:szCs w:val="24"/>
        </w:rPr>
        <w:t xml:space="preserve">:   </w:t>
      </w:r>
      <w:r w:rsidR="004E5826" w:rsidRPr="001A7AC6">
        <w:rPr>
          <w:rFonts w:ascii="Times New Roman" w:hAnsi="Times New Roman"/>
          <w:bCs/>
          <w:sz w:val="24"/>
          <w:szCs w:val="24"/>
        </w:rPr>
        <w:t>…</w:t>
      </w:r>
      <w:proofErr w:type="gramEnd"/>
      <w:r w:rsidR="004E5826" w:rsidRPr="001A7AC6">
        <w:rPr>
          <w:rFonts w:ascii="Times New Roman" w:hAnsi="Times New Roman"/>
          <w:bCs/>
          <w:sz w:val="24"/>
          <w:szCs w:val="24"/>
        </w:rPr>
        <w:t>……………….</w:t>
      </w:r>
      <w:r w:rsidR="00A7416F">
        <w:rPr>
          <w:rFonts w:ascii="Times New Roman" w:hAnsi="Times New Roman"/>
          <w:bCs/>
          <w:sz w:val="24"/>
          <w:szCs w:val="24"/>
        </w:rPr>
        <w:t> </w:t>
      </w:r>
      <w:r w:rsidR="00517CC3">
        <w:rPr>
          <w:rFonts w:ascii="Times New Roman" w:hAnsi="Times New Roman"/>
          <w:bCs/>
          <w:sz w:val="24"/>
          <w:szCs w:val="24"/>
        </w:rPr>
        <w:t>Kč</w:t>
      </w:r>
    </w:p>
    <w:p w:rsidR="004E5826" w:rsidRPr="008C305F" w:rsidRDefault="004E5826" w:rsidP="004E5826">
      <w:pPr>
        <w:pStyle w:val="Odstavecseseznamem1"/>
        <w:spacing w:after="240"/>
        <w:ind w:left="0"/>
        <w:rPr>
          <w:rFonts w:ascii="Times New Roman" w:hAnsi="Times New Roman"/>
          <w:sz w:val="24"/>
          <w:szCs w:val="24"/>
        </w:rPr>
      </w:pPr>
      <w:r w:rsidRPr="008C305F">
        <w:rPr>
          <w:rFonts w:ascii="Times New Roman" w:hAnsi="Times New Roman"/>
          <w:sz w:val="24"/>
          <w:szCs w:val="24"/>
        </w:rPr>
        <w:t>(Pozn.: maximální výše daru: 800,- Kč kastrace kočky, 500,- Kč kastrace kocoura)</w:t>
      </w:r>
    </w:p>
    <w:p w:rsidR="004E5826" w:rsidRPr="008C305F" w:rsidRDefault="00A7416F" w:rsidP="004E5826">
      <w:pPr>
        <w:pStyle w:val="western"/>
        <w:spacing w:before="0"/>
        <w:rPr>
          <w:bCs/>
        </w:rPr>
      </w:pPr>
      <w:r>
        <w:t>Žadatel bere na vědomí, že </w:t>
      </w:r>
      <w:r w:rsidR="004E5826" w:rsidRPr="008C305F">
        <w:t>město B</w:t>
      </w:r>
      <w:r w:rsidR="008C305F">
        <w:t>řeclav</w:t>
      </w:r>
      <w:r w:rsidR="004E5826" w:rsidRPr="008C305F">
        <w:t xml:space="preserve"> v souvislosti s jeho žádostí o</w:t>
      </w:r>
      <w:r>
        <w:t> </w:t>
      </w:r>
      <w:r w:rsidR="004E5826" w:rsidRPr="008C305F">
        <w:t>poskytnutí finančního daru zpracovává jeho osobní údaje v rozsahu jméno, příjmení, datum narození, adresa trv</w:t>
      </w:r>
      <w:r>
        <w:t>alého pobytu, telefonní číslo a e-mail, a to </w:t>
      </w:r>
      <w:r w:rsidR="004E5826" w:rsidRPr="008C305F">
        <w:t>v souladu s čl. 6 odst.</w:t>
      </w:r>
      <w:r>
        <w:t> </w:t>
      </w:r>
      <w:r w:rsidR="004E5826" w:rsidRPr="008C305F">
        <w:t>1 písm.</w:t>
      </w:r>
      <w:r>
        <w:t> </w:t>
      </w:r>
      <w:r w:rsidR="004E5826" w:rsidRPr="008C305F">
        <w:t>b),</w:t>
      </w:r>
      <w:r>
        <w:t> </w:t>
      </w:r>
      <w:r w:rsidR="004E5826" w:rsidRPr="008C305F">
        <w:t>e) a</w:t>
      </w:r>
      <w:r>
        <w:t> </w:t>
      </w:r>
      <w:r w:rsidR="004E5826" w:rsidRPr="008C305F">
        <w:t xml:space="preserve">f) </w:t>
      </w:r>
      <w:r w:rsidR="004E5826" w:rsidRPr="008C305F">
        <w:rPr>
          <w:bCs/>
        </w:rPr>
        <w:t>N</w:t>
      </w:r>
      <w:r>
        <w:rPr>
          <w:bCs/>
        </w:rPr>
        <w:t>ařízení Evropského parlamentu a </w:t>
      </w:r>
      <w:r w:rsidR="004E5826" w:rsidRPr="008C305F">
        <w:rPr>
          <w:bCs/>
        </w:rPr>
        <w:t>Rady (EU) 2016</w:t>
      </w:r>
      <w:r>
        <w:rPr>
          <w:bCs/>
        </w:rPr>
        <w:t>/679 o ochraně fyzických osob v </w:t>
      </w:r>
      <w:r w:rsidR="004E5826" w:rsidRPr="008C305F">
        <w:rPr>
          <w:bCs/>
        </w:rPr>
        <w:t>souvislosti se</w:t>
      </w:r>
      <w:r>
        <w:rPr>
          <w:bCs/>
        </w:rPr>
        <w:t> zpracováním osobních údajů a o </w:t>
      </w:r>
      <w:r w:rsidR="004E5826" w:rsidRPr="008C305F">
        <w:rPr>
          <w:bCs/>
        </w:rPr>
        <w:t>volném pohybu těchto údajů a</w:t>
      </w:r>
      <w:r>
        <w:rPr>
          <w:bCs/>
        </w:rPr>
        <w:t> </w:t>
      </w:r>
      <w:r w:rsidR="004E5826" w:rsidRPr="008C305F">
        <w:rPr>
          <w:bCs/>
        </w:rPr>
        <w:t>o</w:t>
      </w:r>
      <w:r>
        <w:rPr>
          <w:bCs/>
        </w:rPr>
        <w:t> </w:t>
      </w:r>
      <w:r w:rsidR="004E5826" w:rsidRPr="008C305F">
        <w:rPr>
          <w:bCs/>
        </w:rPr>
        <w:t>zrušení směrnice 95/46/ES (obecné naříze</w:t>
      </w:r>
      <w:r>
        <w:rPr>
          <w:bCs/>
        </w:rPr>
        <w:t>ní o ochraně osobních údajů), a </w:t>
      </w:r>
      <w:r w:rsidR="004E5826" w:rsidRPr="008C305F">
        <w:rPr>
          <w:bCs/>
        </w:rPr>
        <w:t>to</w:t>
      </w:r>
      <w:r>
        <w:rPr>
          <w:bCs/>
        </w:rPr>
        <w:t> </w:t>
      </w:r>
      <w:r w:rsidR="004E5826" w:rsidRPr="008C305F">
        <w:rPr>
          <w:bCs/>
        </w:rPr>
        <w:t>po</w:t>
      </w:r>
      <w:r>
        <w:rPr>
          <w:bCs/>
        </w:rPr>
        <w:t> </w:t>
      </w:r>
      <w:r w:rsidR="004E5826" w:rsidRPr="008C305F">
        <w:rPr>
          <w:bCs/>
        </w:rPr>
        <w:t xml:space="preserve">dobu platnosti uzavřené </w:t>
      </w:r>
      <w:r>
        <w:rPr>
          <w:bCs/>
        </w:rPr>
        <w:t>darovací smlouvy, v případě, že </w:t>
      </w:r>
      <w:r w:rsidR="004E5826" w:rsidRPr="008C305F">
        <w:rPr>
          <w:bCs/>
        </w:rPr>
        <w:t>darovací smlouva uzavřena nebude po</w:t>
      </w:r>
      <w:r>
        <w:rPr>
          <w:bCs/>
        </w:rPr>
        <w:t> </w:t>
      </w:r>
      <w:r w:rsidR="004E5826" w:rsidRPr="008C305F">
        <w:rPr>
          <w:bCs/>
        </w:rPr>
        <w:t>dobu 5</w:t>
      </w:r>
      <w:r>
        <w:rPr>
          <w:bCs/>
        </w:rPr>
        <w:t> let po </w:t>
      </w:r>
      <w:r w:rsidR="004E5826" w:rsidRPr="008C305F">
        <w:rPr>
          <w:bCs/>
        </w:rPr>
        <w:t>podání žádosti. Město B</w:t>
      </w:r>
      <w:r w:rsidR="008C305F">
        <w:rPr>
          <w:bCs/>
        </w:rPr>
        <w:t>řeclav</w:t>
      </w:r>
      <w:r w:rsidR="004E5826" w:rsidRPr="008C305F">
        <w:rPr>
          <w:bCs/>
        </w:rPr>
        <w:t xml:space="preserve"> prohlašuje,</w:t>
      </w:r>
      <w:r>
        <w:rPr>
          <w:bCs/>
        </w:rPr>
        <w:t xml:space="preserve"> že </w:t>
      </w:r>
      <w:r w:rsidR="004E5826" w:rsidRPr="008C305F">
        <w:rPr>
          <w:bCs/>
        </w:rPr>
        <w:t>osobní údaje žadatele slouž</w:t>
      </w:r>
      <w:r>
        <w:rPr>
          <w:bCs/>
        </w:rPr>
        <w:t>í výhradně k vyřízení žádosti a </w:t>
      </w:r>
      <w:r w:rsidR="004E5826" w:rsidRPr="008C305F">
        <w:rPr>
          <w:bCs/>
        </w:rPr>
        <w:t>nebudou poskytovány jiným subjektům k jiným účelům.</w:t>
      </w:r>
    </w:p>
    <w:p w:rsidR="008C305F" w:rsidRDefault="008C305F" w:rsidP="004E5826">
      <w:pPr>
        <w:rPr>
          <w:rFonts w:ascii="Times New Roman" w:hAnsi="Times New Roman" w:cs="Times New Roman"/>
          <w:sz w:val="24"/>
          <w:szCs w:val="24"/>
        </w:rPr>
      </w:pPr>
    </w:p>
    <w:p w:rsidR="004E5826" w:rsidRPr="008C305F" w:rsidRDefault="004E5826" w:rsidP="004E5826">
      <w:pPr>
        <w:rPr>
          <w:rFonts w:ascii="Times New Roman" w:hAnsi="Times New Roman" w:cs="Times New Roman"/>
          <w:sz w:val="24"/>
          <w:szCs w:val="24"/>
        </w:rPr>
      </w:pPr>
      <w:r w:rsidRPr="008C305F">
        <w:rPr>
          <w:rFonts w:ascii="Times New Roman" w:hAnsi="Times New Roman" w:cs="Times New Roman"/>
          <w:sz w:val="24"/>
          <w:szCs w:val="24"/>
        </w:rPr>
        <w:t>V B</w:t>
      </w:r>
      <w:r w:rsidR="008C305F" w:rsidRPr="008C305F">
        <w:rPr>
          <w:rFonts w:ascii="Times New Roman" w:hAnsi="Times New Roman" w:cs="Times New Roman"/>
          <w:sz w:val="24"/>
          <w:szCs w:val="24"/>
        </w:rPr>
        <w:t>řeclavi</w:t>
      </w:r>
      <w:r w:rsidRPr="008C305F">
        <w:rPr>
          <w:rFonts w:ascii="Times New Roman" w:hAnsi="Times New Roman" w:cs="Times New Roman"/>
          <w:sz w:val="24"/>
          <w:szCs w:val="24"/>
        </w:rPr>
        <w:t xml:space="preserve"> dne: …………………</w:t>
      </w:r>
      <w:proofErr w:type="gramStart"/>
      <w:r w:rsidRPr="008C305F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4E5826" w:rsidRPr="008C305F" w:rsidRDefault="004E5826" w:rsidP="004E582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E5826" w:rsidRPr="008C305F" w:rsidRDefault="004E5826" w:rsidP="004E58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305F">
        <w:rPr>
          <w:rFonts w:ascii="Times New Roman" w:hAnsi="Times New Roman" w:cs="Times New Roman"/>
          <w:sz w:val="24"/>
          <w:szCs w:val="24"/>
        </w:rPr>
        <w:t>……………………</w:t>
      </w:r>
      <w:r w:rsidR="00A7416F">
        <w:rPr>
          <w:rFonts w:ascii="Times New Roman" w:hAnsi="Times New Roman" w:cs="Times New Roman"/>
          <w:sz w:val="24"/>
          <w:szCs w:val="24"/>
        </w:rPr>
        <w:t>………</w:t>
      </w:r>
    </w:p>
    <w:p w:rsidR="004E5826" w:rsidRPr="008C305F" w:rsidRDefault="004E5826" w:rsidP="004E582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8C305F">
        <w:rPr>
          <w:rFonts w:ascii="Times New Roman" w:hAnsi="Times New Roman" w:cs="Times New Roman"/>
          <w:sz w:val="24"/>
          <w:szCs w:val="24"/>
        </w:rPr>
        <w:t xml:space="preserve">Podpis žadatele </w:t>
      </w:r>
    </w:p>
    <w:p w:rsidR="004E5826" w:rsidRPr="008C305F" w:rsidRDefault="004E5826" w:rsidP="008C305F">
      <w:pPr>
        <w:spacing w:before="360" w:after="0"/>
        <w:rPr>
          <w:rFonts w:ascii="Times New Roman" w:hAnsi="Times New Roman" w:cs="Times New Roman"/>
          <w:b/>
          <w:sz w:val="24"/>
          <w:szCs w:val="24"/>
        </w:rPr>
      </w:pPr>
      <w:r w:rsidRPr="008C305F">
        <w:rPr>
          <w:rFonts w:ascii="Times New Roman" w:hAnsi="Times New Roman" w:cs="Times New Roman"/>
          <w:b/>
          <w:sz w:val="24"/>
          <w:szCs w:val="24"/>
          <w:u w:val="single"/>
        </w:rPr>
        <w:t>Příloha</w:t>
      </w:r>
      <w:r w:rsidRPr="008C305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E5826" w:rsidRPr="008C305F" w:rsidRDefault="001A7AC6" w:rsidP="004E5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4E5826" w:rsidRPr="008C305F">
        <w:rPr>
          <w:rFonts w:ascii="Times New Roman" w:hAnsi="Times New Roman" w:cs="Times New Roman"/>
          <w:bCs/>
          <w:sz w:val="24"/>
          <w:szCs w:val="24"/>
        </w:rPr>
        <w:t>oklad prokazující provedení příslušného veterinárního úkonu a platby žadatelem</w:t>
      </w:r>
    </w:p>
    <w:sectPr w:rsidR="004E5826" w:rsidRPr="008C305F" w:rsidSect="00112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1418" w:left="1134" w:header="403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FBD" w:rsidRDefault="00764FBD" w:rsidP="00743C48">
      <w:r>
        <w:separator/>
      </w:r>
    </w:p>
  </w:endnote>
  <w:endnote w:type="continuationSeparator" w:id="0">
    <w:p w:rsidR="00764FBD" w:rsidRDefault="00764FBD" w:rsidP="0074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K Grotesk Medium Italic">
    <w:altName w:val="Times New Roman"/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FK Grotesk Italic"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FK Grotesk">
    <w:altName w:val="Arial"/>
    <w:panose1 w:val="00000000000000000000"/>
    <w:charset w:val="00"/>
    <w:family w:val="modern"/>
    <w:notTrueType/>
    <w:pitch w:val="variable"/>
    <w:sig w:usb0="00000001" w:usb1="400030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5FE" w:rsidRDefault="00D225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85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6"/>
      <w:gridCol w:w="6"/>
      <w:gridCol w:w="6"/>
    </w:tblGrid>
    <w:tr w:rsidR="00D04507" w:rsidRPr="00490252" w:rsidTr="00743C48">
      <w:trPr>
        <w:trHeight w:val="282"/>
      </w:trPr>
      <w:tc>
        <w:tcPr>
          <w:tcW w:w="8506" w:type="dxa"/>
        </w:tcPr>
        <w:tbl>
          <w:tblPr>
            <w:tblW w:w="8506" w:type="dxa"/>
            <w:tblLook w:val="04A0" w:firstRow="1" w:lastRow="0" w:firstColumn="1" w:lastColumn="0" w:noHBand="0" w:noVBand="1"/>
          </w:tblPr>
          <w:tblGrid>
            <w:gridCol w:w="2410"/>
            <w:gridCol w:w="3408"/>
            <w:gridCol w:w="2688"/>
          </w:tblGrid>
          <w:tr w:rsidR="00743C48" w:rsidRPr="00743C48" w:rsidTr="00743C48">
            <w:trPr>
              <w:trHeight w:val="282"/>
            </w:trPr>
            <w:tc>
              <w:tcPr>
                <w:tcW w:w="2410" w:type="dxa"/>
              </w:tcPr>
              <w:p w:rsidR="00743C48" w:rsidRPr="003944DE" w:rsidRDefault="00743C48" w:rsidP="00743C48">
                <w:pPr>
                  <w:pStyle w:val="Zpat"/>
                  <w:rPr>
                    <w:rFonts w:ascii="Arial" w:hAnsi="Arial" w:cs="Arial"/>
                  </w:rPr>
                </w:pPr>
                <w:r w:rsidRPr="003944DE">
                  <w:rPr>
                    <w:rFonts w:ascii="Arial" w:hAnsi="Arial" w:cs="Arial"/>
                  </w:rPr>
                  <w:t>Město Břeclav</w:t>
                </w:r>
                <w:r w:rsidRPr="003944DE">
                  <w:rPr>
                    <w:rFonts w:ascii="Arial" w:hAnsi="Arial" w:cs="Arial"/>
                  </w:rPr>
                  <w:tab/>
                </w:r>
              </w:p>
              <w:p w:rsidR="00743C48" w:rsidRPr="003944DE" w:rsidRDefault="00B87804" w:rsidP="00743C48">
                <w:pPr>
                  <w:pStyle w:val="Zpat"/>
                  <w:rPr>
                    <w:rFonts w:ascii="Arial" w:hAnsi="Arial" w:cs="Arial"/>
                  </w:rPr>
                </w:pPr>
                <w:r w:rsidRPr="003944DE">
                  <w:rPr>
                    <w:rFonts w:ascii="Arial" w:hAnsi="Arial" w:cs="Arial"/>
                  </w:rPr>
                  <w:t>N</w:t>
                </w:r>
                <w:r w:rsidR="00743C48" w:rsidRPr="003944DE">
                  <w:rPr>
                    <w:rFonts w:ascii="Arial" w:hAnsi="Arial" w:cs="Arial"/>
                  </w:rPr>
                  <w:t>ám. T. G. Masaryka 42/3</w:t>
                </w:r>
              </w:p>
              <w:p w:rsidR="00743C48" w:rsidRPr="003944DE" w:rsidRDefault="00743C48" w:rsidP="00743C48">
                <w:pPr>
                  <w:pStyle w:val="Zpat"/>
                  <w:rPr>
                    <w:rFonts w:ascii="Arial" w:hAnsi="Arial" w:cs="Arial"/>
                  </w:rPr>
                </w:pPr>
                <w:r w:rsidRPr="003944DE">
                  <w:rPr>
                    <w:rFonts w:ascii="Arial" w:hAnsi="Arial" w:cs="Arial"/>
                  </w:rPr>
                  <w:t>690 02 Břeclav</w:t>
                </w:r>
              </w:p>
            </w:tc>
            <w:tc>
              <w:tcPr>
                <w:tcW w:w="3408" w:type="dxa"/>
              </w:tcPr>
              <w:p w:rsidR="00743C48" w:rsidRPr="003944DE" w:rsidRDefault="00743C48" w:rsidP="00743C48">
                <w:pPr>
                  <w:pStyle w:val="Zpat"/>
                  <w:rPr>
                    <w:rFonts w:ascii="Arial" w:hAnsi="Arial" w:cs="Arial"/>
                  </w:rPr>
                </w:pPr>
                <w:r w:rsidRPr="003944DE">
                  <w:rPr>
                    <w:rFonts w:ascii="Arial" w:hAnsi="Arial" w:cs="Arial"/>
                  </w:rPr>
                  <w:t xml:space="preserve">Telefon: 519 311 </w:t>
                </w:r>
                <w:r w:rsidR="004E5826">
                  <w:rPr>
                    <w:rFonts w:ascii="Arial" w:hAnsi="Arial" w:cs="Arial"/>
                  </w:rPr>
                  <w:t>111</w:t>
                </w:r>
              </w:p>
              <w:p w:rsidR="00743C48" w:rsidRPr="003944DE" w:rsidRDefault="00743C48" w:rsidP="00743C48">
                <w:pPr>
                  <w:pStyle w:val="Zpat"/>
                  <w:rPr>
                    <w:rFonts w:ascii="Arial" w:hAnsi="Arial" w:cs="Arial"/>
                  </w:rPr>
                </w:pPr>
                <w:r w:rsidRPr="003944DE">
                  <w:rPr>
                    <w:rFonts w:ascii="Arial" w:hAnsi="Arial" w:cs="Arial"/>
                  </w:rPr>
                  <w:t xml:space="preserve">E-mail: </w:t>
                </w:r>
                <w:r w:rsidR="00020FE0" w:rsidRPr="004E5826">
                  <w:rPr>
                    <w:rFonts w:ascii="Arial" w:hAnsi="Arial" w:cs="Arial"/>
                    <w:highlight w:val="yellow"/>
                  </w:rPr>
                  <w:t>svatopluk.pecek</w:t>
                </w:r>
                <w:r w:rsidRPr="003944DE">
                  <w:rPr>
                    <w:rFonts w:ascii="Arial" w:hAnsi="Arial" w:cs="Arial"/>
                  </w:rPr>
                  <w:t>@breclav.eu</w:t>
                </w:r>
              </w:p>
              <w:p w:rsidR="00743C48" w:rsidRPr="003944DE" w:rsidRDefault="00743C48" w:rsidP="00743C48">
                <w:pPr>
                  <w:pStyle w:val="Zpat"/>
                  <w:rPr>
                    <w:rFonts w:ascii="Arial" w:hAnsi="Arial" w:cs="Arial"/>
                  </w:rPr>
                </w:pPr>
                <w:r w:rsidRPr="003944DE">
                  <w:rPr>
                    <w:rFonts w:ascii="Arial" w:hAnsi="Arial" w:cs="Arial"/>
                  </w:rPr>
                  <w:t xml:space="preserve">Datová schránka: </w:t>
                </w:r>
                <w:proofErr w:type="spellStart"/>
                <w:r w:rsidRPr="003944DE">
                  <w:rPr>
                    <w:rFonts w:ascii="Arial" w:hAnsi="Arial" w:cs="Arial"/>
                  </w:rPr>
                  <w:t>fesbhyp</w:t>
                </w:r>
                <w:proofErr w:type="spellEnd"/>
              </w:p>
            </w:tc>
            <w:tc>
              <w:tcPr>
                <w:tcW w:w="2688" w:type="dxa"/>
              </w:tcPr>
              <w:p w:rsidR="00743C48" w:rsidRPr="003944DE" w:rsidRDefault="00743C48" w:rsidP="00743C48">
                <w:pPr>
                  <w:pStyle w:val="Zpat"/>
                  <w:rPr>
                    <w:rFonts w:ascii="Arial" w:hAnsi="Arial" w:cs="Arial"/>
                  </w:rPr>
                </w:pPr>
              </w:p>
              <w:p w:rsidR="00743C48" w:rsidRPr="003944DE" w:rsidRDefault="00743C48" w:rsidP="00743C48">
                <w:pPr>
                  <w:pStyle w:val="Zpat"/>
                  <w:rPr>
                    <w:rFonts w:ascii="Arial" w:hAnsi="Arial" w:cs="Arial"/>
                  </w:rPr>
                </w:pPr>
                <w:r w:rsidRPr="003944DE">
                  <w:rPr>
                    <w:rFonts w:ascii="Arial" w:hAnsi="Arial" w:cs="Arial"/>
                  </w:rPr>
                  <w:t>@</w:t>
                </w:r>
                <w:proofErr w:type="spellStart"/>
                <w:r w:rsidRPr="003944DE">
                  <w:rPr>
                    <w:rFonts w:ascii="Arial" w:hAnsi="Arial" w:cs="Arial"/>
                  </w:rPr>
                  <w:t>mestobreclav</w:t>
                </w:r>
                <w:proofErr w:type="spellEnd"/>
              </w:p>
              <w:p w:rsidR="00743C48" w:rsidRPr="003944DE" w:rsidRDefault="00743C48" w:rsidP="00743C48">
                <w:pPr>
                  <w:pStyle w:val="Zpat"/>
                  <w:rPr>
                    <w:rFonts w:ascii="Arial" w:hAnsi="Arial" w:cs="Arial"/>
                  </w:rPr>
                </w:pPr>
                <w:r w:rsidRPr="003944DE">
                  <w:rPr>
                    <w:rFonts w:ascii="Arial" w:hAnsi="Arial" w:cs="Arial"/>
                  </w:rPr>
                  <w:t>www.breclav.eu</w:t>
                </w:r>
              </w:p>
            </w:tc>
          </w:tr>
        </w:tbl>
        <w:p w:rsidR="00E72363" w:rsidRPr="00490252" w:rsidRDefault="00E72363" w:rsidP="00743C48">
          <w:pPr>
            <w:pStyle w:val="Zpat"/>
          </w:pPr>
        </w:p>
      </w:tc>
      <w:tc>
        <w:tcPr>
          <w:tcW w:w="6" w:type="dxa"/>
        </w:tcPr>
        <w:p w:rsidR="00E72363" w:rsidRPr="00490252" w:rsidRDefault="00E72363" w:rsidP="00743C48">
          <w:pPr>
            <w:pStyle w:val="Zpat"/>
          </w:pPr>
        </w:p>
      </w:tc>
      <w:tc>
        <w:tcPr>
          <w:tcW w:w="6" w:type="dxa"/>
        </w:tcPr>
        <w:p w:rsidR="00206354" w:rsidRPr="00490252" w:rsidRDefault="00206354" w:rsidP="00743C48">
          <w:pPr>
            <w:pStyle w:val="Zpat"/>
          </w:pPr>
        </w:p>
      </w:tc>
    </w:tr>
  </w:tbl>
  <w:p w:rsidR="00E0271A" w:rsidRPr="00490252" w:rsidRDefault="00743C48" w:rsidP="00743C48">
    <w:pPr>
      <w:pStyle w:val="Zpa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5836920</wp:posOffset>
              </wp:positionH>
              <wp:positionV relativeFrom="paragraph">
                <wp:posOffset>-188595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3C48" w:rsidRPr="003944DE" w:rsidRDefault="00743C48">
                          <w:pPr>
                            <w:rPr>
                              <w:color w:val="004F4F"/>
                              <w:sz w:val="16"/>
                              <w:szCs w:val="16"/>
                            </w:rPr>
                          </w:pP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C305F">
                            <w:rPr>
                              <w:rStyle w:val="slostrnky"/>
                              <w:rFonts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C305F">
                            <w:rPr>
                              <w:rStyle w:val="slostrnky"/>
                              <w:rFonts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59.6pt;margin-top:-14.85pt;width:27pt;height: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tdKQIAACE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" stroked="f">
              <v:textbox>
                <w:txbxContent>
                  <w:p w:rsidR="00743C48" w:rsidRPr="003944DE" w:rsidRDefault="00743C48">
                    <w:pPr>
                      <w:rPr>
                        <w:color w:val="004F4F"/>
                        <w:sz w:val="16"/>
                        <w:szCs w:val="16"/>
                      </w:rPr>
                    </w:pP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8C305F">
                      <w:rPr>
                        <w:rStyle w:val="slostrnky"/>
                        <w:rFonts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8C305F">
                      <w:rPr>
                        <w:rStyle w:val="slostrnky"/>
                        <w:rFonts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821863" w:rsidRDefault="00743C48" w:rsidP="00743C48">
    <w:pPr>
      <w:pStyle w:val="Zpat"/>
      <w:rPr>
        <w:rStyle w:val="slostrnky"/>
        <w:rFonts w:ascii="Arial" w:hAnsi="Arial" w:cs="Arial"/>
        <w:color w:val="000000" w:themeColor="text1"/>
      </w:rPr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B13C45" wp14:editId="0F61DEA3">
              <wp:simplePos x="0" y="0"/>
              <wp:positionH relativeFrom="margin">
                <wp:posOffset>5843270</wp:posOffset>
              </wp:positionH>
              <wp:positionV relativeFrom="paragraph">
                <wp:posOffset>266065</wp:posOffset>
              </wp:positionV>
              <wp:extent cx="342900" cy="27305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3C48" w:rsidRPr="003944DE" w:rsidRDefault="00743C48" w:rsidP="00743C48">
                          <w:pPr>
                            <w:rPr>
                              <w:color w:val="004F4F"/>
                              <w:sz w:val="16"/>
                              <w:szCs w:val="16"/>
                            </w:rPr>
                          </w:pP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D2455">
                            <w:rPr>
                              <w:rStyle w:val="slostrnky"/>
                              <w:rFonts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D2455">
                            <w:rPr>
                              <w:rStyle w:val="slostrnky"/>
                              <w:rFonts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13C4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60.1pt;margin-top:20.95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" stroked="f">
              <v:textbox>
                <w:txbxContent>
                  <w:p w:rsidR="00743C48" w:rsidRPr="003944DE" w:rsidRDefault="00743C48" w:rsidP="00743C48">
                    <w:pPr>
                      <w:rPr>
                        <w:color w:val="004F4F"/>
                        <w:sz w:val="16"/>
                        <w:szCs w:val="16"/>
                      </w:rPr>
                    </w:pP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9D2455">
                      <w:rPr>
                        <w:rStyle w:val="slostrnky"/>
                        <w:rFonts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9D2455">
                      <w:rPr>
                        <w:rStyle w:val="slostrnky"/>
                        <w:rFonts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tbl>
    <w:tblPr>
      <w:tblStyle w:val="Mkatabulky"/>
      <w:tblW w:w="85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3408"/>
      <w:gridCol w:w="2688"/>
    </w:tblGrid>
    <w:tr w:rsidR="003944DE" w:rsidRPr="003944DE" w:rsidTr="003F0210">
      <w:trPr>
        <w:trHeight w:val="282"/>
      </w:trPr>
      <w:tc>
        <w:tcPr>
          <w:tcW w:w="2410" w:type="dxa"/>
        </w:tcPr>
        <w:p w:rsidR="00A241D9" w:rsidRPr="003944DE" w:rsidRDefault="006A1FAD" w:rsidP="00743C48">
          <w:pPr>
            <w:pStyle w:val="Zpat"/>
            <w:rPr>
              <w:rFonts w:ascii="Arial" w:hAnsi="Arial" w:cs="Arial"/>
            </w:rPr>
          </w:pPr>
          <w:r w:rsidRPr="003944DE">
            <w:rPr>
              <w:rFonts w:ascii="Arial" w:hAnsi="Arial" w:cs="Arial"/>
            </w:rPr>
            <w:t xml:space="preserve">Město </w:t>
          </w:r>
          <w:r w:rsidR="00A241D9" w:rsidRPr="003944DE">
            <w:rPr>
              <w:rFonts w:ascii="Arial" w:hAnsi="Arial" w:cs="Arial"/>
            </w:rPr>
            <w:t>Břeclav</w:t>
          </w:r>
          <w:r w:rsidR="00A241D9" w:rsidRPr="003944DE">
            <w:rPr>
              <w:rFonts w:ascii="Arial" w:hAnsi="Arial" w:cs="Arial"/>
            </w:rPr>
            <w:tab/>
          </w:r>
        </w:p>
        <w:p w:rsidR="00A241D9" w:rsidRPr="003944DE" w:rsidRDefault="00B87804" w:rsidP="00743C48">
          <w:pPr>
            <w:pStyle w:val="Zpat"/>
            <w:rPr>
              <w:rFonts w:ascii="Arial" w:hAnsi="Arial" w:cs="Arial"/>
            </w:rPr>
          </w:pPr>
          <w:r w:rsidRPr="003944DE">
            <w:rPr>
              <w:rFonts w:ascii="Arial" w:hAnsi="Arial" w:cs="Arial"/>
            </w:rPr>
            <w:t>N</w:t>
          </w:r>
          <w:r w:rsidR="00A241D9" w:rsidRPr="003944DE">
            <w:rPr>
              <w:rFonts w:ascii="Arial" w:hAnsi="Arial" w:cs="Arial"/>
            </w:rPr>
            <w:t>ám. T. G. Masaryka 42/3</w:t>
          </w:r>
        </w:p>
        <w:p w:rsidR="00A241D9" w:rsidRPr="003944DE" w:rsidRDefault="00A241D9" w:rsidP="00743C48">
          <w:pPr>
            <w:pStyle w:val="Zpat"/>
            <w:rPr>
              <w:rFonts w:ascii="Arial" w:hAnsi="Arial" w:cs="Arial"/>
            </w:rPr>
          </w:pPr>
          <w:r w:rsidRPr="003944DE">
            <w:rPr>
              <w:rFonts w:ascii="Arial" w:hAnsi="Arial" w:cs="Arial"/>
            </w:rPr>
            <w:t>690 02 Břeclav</w:t>
          </w:r>
        </w:p>
      </w:tc>
      <w:tc>
        <w:tcPr>
          <w:tcW w:w="3408" w:type="dxa"/>
        </w:tcPr>
        <w:p w:rsidR="00A241D9" w:rsidRPr="003944DE" w:rsidRDefault="00A241D9" w:rsidP="00743C48">
          <w:pPr>
            <w:pStyle w:val="Zpat"/>
            <w:rPr>
              <w:rFonts w:ascii="Arial" w:hAnsi="Arial" w:cs="Arial"/>
            </w:rPr>
          </w:pPr>
          <w:r w:rsidRPr="003944DE">
            <w:rPr>
              <w:rFonts w:ascii="Arial" w:hAnsi="Arial" w:cs="Arial"/>
            </w:rPr>
            <w:t xml:space="preserve">Telefon: 519 311 </w:t>
          </w:r>
          <w:r w:rsidR="004E5826">
            <w:rPr>
              <w:rFonts w:ascii="Arial" w:hAnsi="Arial" w:cs="Arial"/>
            </w:rPr>
            <w:t>111</w:t>
          </w:r>
        </w:p>
        <w:p w:rsidR="00A241D9" w:rsidRPr="003944DE" w:rsidRDefault="00A241D9" w:rsidP="00743C48">
          <w:pPr>
            <w:pStyle w:val="Zpat"/>
            <w:rPr>
              <w:rFonts w:ascii="Arial" w:hAnsi="Arial" w:cs="Arial"/>
            </w:rPr>
          </w:pPr>
          <w:r w:rsidRPr="003944DE">
            <w:rPr>
              <w:rFonts w:ascii="Arial" w:hAnsi="Arial" w:cs="Arial"/>
            </w:rPr>
            <w:t xml:space="preserve">E-mail: </w:t>
          </w:r>
          <w:r w:rsidR="00D225FE">
            <w:rPr>
              <w:rFonts w:ascii="Arial" w:hAnsi="Arial" w:cs="Arial"/>
            </w:rPr>
            <w:t>e_podatelna</w:t>
          </w:r>
          <w:r w:rsidRPr="003944DE">
            <w:rPr>
              <w:rFonts w:ascii="Arial" w:hAnsi="Arial" w:cs="Arial"/>
            </w:rPr>
            <w:t>@breclav.eu</w:t>
          </w:r>
        </w:p>
        <w:p w:rsidR="00A241D9" w:rsidRPr="003944DE" w:rsidRDefault="00A241D9" w:rsidP="00743C48">
          <w:pPr>
            <w:pStyle w:val="Zpat"/>
            <w:rPr>
              <w:rFonts w:ascii="Arial" w:hAnsi="Arial" w:cs="Arial"/>
            </w:rPr>
          </w:pPr>
          <w:r w:rsidRPr="003944DE">
            <w:rPr>
              <w:rFonts w:ascii="Arial" w:hAnsi="Arial" w:cs="Arial"/>
            </w:rPr>
            <w:t xml:space="preserve">Datová schránka: </w:t>
          </w:r>
          <w:proofErr w:type="spellStart"/>
          <w:r w:rsidRPr="003944DE">
            <w:rPr>
              <w:rFonts w:ascii="Arial" w:hAnsi="Arial" w:cs="Arial"/>
            </w:rPr>
            <w:t>fesbhyp</w:t>
          </w:r>
          <w:proofErr w:type="spellEnd"/>
        </w:p>
      </w:tc>
      <w:tc>
        <w:tcPr>
          <w:tcW w:w="2688" w:type="dxa"/>
        </w:tcPr>
        <w:p w:rsidR="00E03DB0" w:rsidRPr="003944DE" w:rsidRDefault="00E03DB0" w:rsidP="00743C48">
          <w:pPr>
            <w:pStyle w:val="Zpat"/>
            <w:rPr>
              <w:rFonts w:ascii="Arial" w:hAnsi="Arial" w:cs="Arial"/>
            </w:rPr>
          </w:pPr>
        </w:p>
        <w:p w:rsidR="00A241D9" w:rsidRPr="003944DE" w:rsidRDefault="00A241D9" w:rsidP="00743C48">
          <w:pPr>
            <w:pStyle w:val="Zpat"/>
            <w:rPr>
              <w:rFonts w:ascii="Arial" w:hAnsi="Arial" w:cs="Arial"/>
            </w:rPr>
          </w:pPr>
          <w:r w:rsidRPr="003944DE">
            <w:rPr>
              <w:rFonts w:ascii="Arial" w:hAnsi="Arial" w:cs="Arial"/>
            </w:rPr>
            <w:t>@</w:t>
          </w:r>
          <w:proofErr w:type="spellStart"/>
          <w:r w:rsidRPr="003944DE">
            <w:rPr>
              <w:rFonts w:ascii="Arial" w:hAnsi="Arial" w:cs="Arial"/>
            </w:rPr>
            <w:t>mestobreclav</w:t>
          </w:r>
          <w:proofErr w:type="spellEnd"/>
        </w:p>
        <w:p w:rsidR="00A241D9" w:rsidRPr="003944DE" w:rsidRDefault="00A241D9" w:rsidP="00743C48">
          <w:pPr>
            <w:pStyle w:val="Zpat"/>
            <w:rPr>
              <w:rFonts w:ascii="Arial" w:hAnsi="Arial" w:cs="Arial"/>
            </w:rPr>
          </w:pPr>
          <w:r w:rsidRPr="003944DE">
            <w:rPr>
              <w:rFonts w:ascii="Arial" w:hAnsi="Arial" w:cs="Arial"/>
            </w:rPr>
            <w:t>www.breclav.eu</w:t>
          </w:r>
        </w:p>
      </w:tc>
    </w:tr>
  </w:tbl>
  <w:p w:rsidR="00A241D9" w:rsidRPr="00490252" w:rsidRDefault="00A241D9" w:rsidP="00743C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FBD" w:rsidRDefault="00764FBD" w:rsidP="00743C48">
      <w:r>
        <w:separator/>
      </w:r>
    </w:p>
  </w:footnote>
  <w:footnote w:type="continuationSeparator" w:id="0">
    <w:p w:rsidR="00764FBD" w:rsidRDefault="00764FBD" w:rsidP="00743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5FE" w:rsidRDefault="00D225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5FE" w:rsidRDefault="00D225F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56" w:rsidRDefault="003944DE" w:rsidP="00A241D9">
    <w:pPr>
      <w:pStyle w:val="Bezmezer"/>
    </w:pPr>
    <w:r>
      <w:rPr>
        <w:noProof/>
        <w:lang w:eastAsia="cs-CZ"/>
      </w:rPr>
      <w:drawing>
        <wp:inline distT="0" distB="0" distL="0" distR="0" wp14:anchorId="388C66AE" wp14:editId="7D4C0337">
          <wp:extent cx="2527300" cy="6604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0.25pt;height:296.25pt" o:bullet="t">
        <v:imagedata r:id="rId1" o:title="Datový zdroj 4"/>
      </v:shape>
    </w:pict>
  </w:numPicBullet>
  <w:numPicBullet w:numPicBulletId="1">
    <w:pict>
      <v:shape id="_x0000_i1033" type="#_x0000_t75" style="width:471pt;height:336pt" o:bullet="t">
        <v:imagedata r:id="rId2" o:title="Datový zdroj 3"/>
      </v:shape>
    </w:pict>
  </w:numPicBullet>
  <w:abstractNum w:abstractNumId="0" w15:restartNumberingAfterBreak="0">
    <w:nsid w:val="0D98404B"/>
    <w:multiLevelType w:val="hybridMultilevel"/>
    <w:tmpl w:val="E5D82264"/>
    <w:lvl w:ilvl="0" w:tplc="0E449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6C"/>
    <w:rsid w:val="00003F9A"/>
    <w:rsid w:val="00020FE0"/>
    <w:rsid w:val="000216B8"/>
    <w:rsid w:val="000339F0"/>
    <w:rsid w:val="000930A8"/>
    <w:rsid w:val="00094F0D"/>
    <w:rsid w:val="000A09BA"/>
    <w:rsid w:val="000E0AC5"/>
    <w:rsid w:val="00107834"/>
    <w:rsid w:val="001129CE"/>
    <w:rsid w:val="00160465"/>
    <w:rsid w:val="00174745"/>
    <w:rsid w:val="00187BE5"/>
    <w:rsid w:val="001A7AC6"/>
    <w:rsid w:val="001F7022"/>
    <w:rsid w:val="002018E2"/>
    <w:rsid w:val="00206354"/>
    <w:rsid w:val="00284C2B"/>
    <w:rsid w:val="0028757F"/>
    <w:rsid w:val="002D2B4E"/>
    <w:rsid w:val="002D7EC9"/>
    <w:rsid w:val="00312934"/>
    <w:rsid w:val="00314A79"/>
    <w:rsid w:val="003239FF"/>
    <w:rsid w:val="00340412"/>
    <w:rsid w:val="003422E4"/>
    <w:rsid w:val="0035537E"/>
    <w:rsid w:val="00371B39"/>
    <w:rsid w:val="003803C7"/>
    <w:rsid w:val="00383815"/>
    <w:rsid w:val="003944DE"/>
    <w:rsid w:val="003A6FAB"/>
    <w:rsid w:val="003C4262"/>
    <w:rsid w:val="003E04D7"/>
    <w:rsid w:val="003F0210"/>
    <w:rsid w:val="003F1597"/>
    <w:rsid w:val="00400532"/>
    <w:rsid w:val="00401222"/>
    <w:rsid w:val="00406C74"/>
    <w:rsid w:val="00421669"/>
    <w:rsid w:val="00440945"/>
    <w:rsid w:val="004442CB"/>
    <w:rsid w:val="00466C85"/>
    <w:rsid w:val="00470174"/>
    <w:rsid w:val="00490252"/>
    <w:rsid w:val="004B1166"/>
    <w:rsid w:val="004E4E09"/>
    <w:rsid w:val="004E5826"/>
    <w:rsid w:val="004E693F"/>
    <w:rsid w:val="00506C3E"/>
    <w:rsid w:val="00517CC3"/>
    <w:rsid w:val="005210F1"/>
    <w:rsid w:val="005225BD"/>
    <w:rsid w:val="0053297F"/>
    <w:rsid w:val="00537B83"/>
    <w:rsid w:val="005968E5"/>
    <w:rsid w:val="005B7B37"/>
    <w:rsid w:val="005E297E"/>
    <w:rsid w:val="005E6FC5"/>
    <w:rsid w:val="00606F62"/>
    <w:rsid w:val="006075C0"/>
    <w:rsid w:val="00617953"/>
    <w:rsid w:val="00624312"/>
    <w:rsid w:val="00631F0F"/>
    <w:rsid w:val="0066316C"/>
    <w:rsid w:val="00670143"/>
    <w:rsid w:val="0067714B"/>
    <w:rsid w:val="006A1FAD"/>
    <w:rsid w:val="006F6EE6"/>
    <w:rsid w:val="00703060"/>
    <w:rsid w:val="00710421"/>
    <w:rsid w:val="00743C48"/>
    <w:rsid w:val="00764FBD"/>
    <w:rsid w:val="00776061"/>
    <w:rsid w:val="0077680A"/>
    <w:rsid w:val="007A5FC0"/>
    <w:rsid w:val="007B3354"/>
    <w:rsid w:val="007B4769"/>
    <w:rsid w:val="007B7CBE"/>
    <w:rsid w:val="007E0D6C"/>
    <w:rsid w:val="007E5098"/>
    <w:rsid w:val="007E648C"/>
    <w:rsid w:val="00810EBD"/>
    <w:rsid w:val="00821863"/>
    <w:rsid w:val="0083732C"/>
    <w:rsid w:val="0086633B"/>
    <w:rsid w:val="008C305F"/>
    <w:rsid w:val="008F79D8"/>
    <w:rsid w:val="00943A0E"/>
    <w:rsid w:val="009622F0"/>
    <w:rsid w:val="00994381"/>
    <w:rsid w:val="009B587A"/>
    <w:rsid w:val="009D2455"/>
    <w:rsid w:val="009E3CBB"/>
    <w:rsid w:val="00A22EA4"/>
    <w:rsid w:val="00A241D9"/>
    <w:rsid w:val="00A35B9F"/>
    <w:rsid w:val="00A36FAA"/>
    <w:rsid w:val="00A419D6"/>
    <w:rsid w:val="00A7416F"/>
    <w:rsid w:val="00A9587B"/>
    <w:rsid w:val="00AB6E05"/>
    <w:rsid w:val="00AE7220"/>
    <w:rsid w:val="00B06234"/>
    <w:rsid w:val="00B85456"/>
    <w:rsid w:val="00B87804"/>
    <w:rsid w:val="00BB45B1"/>
    <w:rsid w:val="00C767A4"/>
    <w:rsid w:val="00C807EE"/>
    <w:rsid w:val="00CA6FFA"/>
    <w:rsid w:val="00CB133E"/>
    <w:rsid w:val="00CC120B"/>
    <w:rsid w:val="00CD27EC"/>
    <w:rsid w:val="00CF6652"/>
    <w:rsid w:val="00D04507"/>
    <w:rsid w:val="00D225FE"/>
    <w:rsid w:val="00D346D6"/>
    <w:rsid w:val="00D5277F"/>
    <w:rsid w:val="00D86952"/>
    <w:rsid w:val="00DF00BB"/>
    <w:rsid w:val="00E0271A"/>
    <w:rsid w:val="00E03DB0"/>
    <w:rsid w:val="00E659BA"/>
    <w:rsid w:val="00E72363"/>
    <w:rsid w:val="00E854FD"/>
    <w:rsid w:val="00ED59F3"/>
    <w:rsid w:val="00EF7C32"/>
    <w:rsid w:val="00F02DB3"/>
    <w:rsid w:val="00F33278"/>
    <w:rsid w:val="00F928D2"/>
    <w:rsid w:val="00F96450"/>
    <w:rsid w:val="00FA4FBD"/>
    <w:rsid w:val="00FB710A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8CDA6D-9F7C-40AE-B599-8CABEBC2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48"/>
    <w:pPr>
      <w:autoSpaceDE w:val="0"/>
      <w:autoSpaceDN w:val="0"/>
      <w:adjustRightInd w:val="0"/>
      <w:spacing w:after="120" w:line="276" w:lineRule="auto"/>
      <w:jc w:val="both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paragraph" w:styleId="Nadpis1">
    <w:name w:val="heading 1"/>
    <w:basedOn w:val="Nadpis"/>
    <w:next w:val="Normln"/>
    <w:link w:val="Nadpis1Char"/>
    <w:autoRedefine/>
    <w:uiPriority w:val="9"/>
    <w:qFormat/>
    <w:rsid w:val="00A22EA4"/>
    <w:pPr>
      <w:spacing w:before="240" w:after="240" w:line="276" w:lineRule="auto"/>
      <w:outlineLvl w:val="0"/>
    </w:pPr>
    <w:rPr>
      <w:rFonts w:ascii="Arial" w:hAnsi="Arial"/>
      <w:b/>
      <w:i w:val="0"/>
      <w:iCs w:val="0"/>
      <w:sz w:val="36"/>
      <w:szCs w:val="6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0252"/>
    <w:pPr>
      <w:keepNext/>
      <w:keepLines/>
      <w:outlineLvl w:val="1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490252"/>
    <w:pPr>
      <w:keepNext/>
      <w:keepLines/>
      <w:spacing w:before="480" w:after="0"/>
      <w:outlineLvl w:val="2"/>
    </w:pPr>
    <w:rPr>
      <w:rFonts w:eastAsiaTheme="majorEastAsia" w:cstheme="majorBidi"/>
      <w:b/>
      <w:bCs/>
      <w:u w:val="single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4442CB"/>
    <w:pPr>
      <w:outlineLvl w:val="3"/>
    </w:pPr>
    <w:rPr>
      <w:u w:val="none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442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442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442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44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E03DB0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6C74"/>
  </w:style>
  <w:style w:type="paragraph" w:styleId="Zpat">
    <w:name w:val="footer"/>
    <w:basedOn w:val="Zkladnodstavec"/>
    <w:link w:val="ZpatChar"/>
    <w:unhideWhenUsed/>
    <w:rsid w:val="00D04507"/>
    <w:pPr>
      <w:spacing w:after="0" w:line="240" w:lineRule="auto"/>
    </w:pPr>
    <w:rPr>
      <w:i w:val="0"/>
      <w:iCs w:val="0"/>
      <w:color w:val="004F4F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04507"/>
    <w:rPr>
      <w:rFonts w:ascii="FK Grotesk Medium" w:hAnsi="FK Grotesk Medium" w:cs="FK Grotesk Medium"/>
      <w:color w:val="004F4F"/>
      <w:sz w:val="16"/>
      <w:szCs w:val="16"/>
    </w:rPr>
  </w:style>
  <w:style w:type="paragraph" w:customStyle="1" w:styleId="Nadpis">
    <w:name w:val="Nadpis"/>
    <w:basedOn w:val="Normln"/>
    <w:uiPriority w:val="99"/>
    <w:rsid w:val="00E72363"/>
    <w:pPr>
      <w:spacing w:line="288" w:lineRule="auto"/>
    </w:pPr>
    <w:rPr>
      <w:rFonts w:ascii="FK Grotesk Medium" w:hAnsi="FK Grotesk Medium"/>
      <w:i/>
      <w:iCs/>
      <w:color w:val="004F4F"/>
      <w:sz w:val="88"/>
      <w:szCs w:val="88"/>
    </w:rPr>
  </w:style>
  <w:style w:type="paragraph" w:customStyle="1" w:styleId="Zkladnodstavec">
    <w:name w:val="[Základní odstavec]"/>
    <w:basedOn w:val="Normln"/>
    <w:uiPriority w:val="99"/>
    <w:rsid w:val="00E72363"/>
    <w:rPr>
      <w:rFonts w:ascii="FK Grotesk Medium" w:hAnsi="FK Grotesk Medium"/>
      <w:i/>
      <w:iCs/>
    </w:rPr>
  </w:style>
  <w:style w:type="table" w:styleId="Mkatabulky">
    <w:name w:val="Table Grid"/>
    <w:basedOn w:val="Normlntabulka"/>
    <w:uiPriority w:val="39"/>
    <w:rsid w:val="00E7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22EA4"/>
    <w:rPr>
      <w:rFonts w:ascii="Arial" w:hAnsi="Arial" w:cs="FK Grotesk Medium"/>
      <w:b/>
      <w:color w:val="004F4F"/>
      <w:sz w:val="36"/>
      <w:szCs w:val="60"/>
    </w:rPr>
  </w:style>
  <w:style w:type="character" w:customStyle="1" w:styleId="Nadpis2Char">
    <w:name w:val="Nadpis 2 Char"/>
    <w:basedOn w:val="Standardnpsmoodstavce"/>
    <w:link w:val="Nadpis2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2"/>
      <w:u w:val="single"/>
    </w:rPr>
  </w:style>
  <w:style w:type="paragraph" w:styleId="Nzev">
    <w:name w:val="Title"/>
    <w:basedOn w:val="Nadpis1"/>
    <w:next w:val="Normln"/>
    <w:link w:val="NzevChar"/>
    <w:uiPriority w:val="10"/>
    <w:qFormat/>
    <w:rsid w:val="00E03DB0"/>
    <w:pPr>
      <w:spacing w:before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3DB0"/>
    <w:rPr>
      <w:rFonts w:ascii="Helvetica" w:eastAsiaTheme="majorEastAsia" w:hAnsi="Helvetica" w:cstheme="majorBidi"/>
      <w:b/>
      <w:color w:val="004F4F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rsid w:val="00490252"/>
    <w:rPr>
      <w:rFonts w:ascii="FK Grotesk Medium Italic" w:hAnsi="FK Grotesk Medium Italic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490252"/>
    <w:rPr>
      <w:rFonts w:ascii="FK Grotesk Medium Italic" w:hAnsi="FK Grotesk Medium Italic" w:cs="FK Grotesk Medium"/>
      <w:b/>
      <w:color w:val="000000" w:themeColor="text1"/>
      <w:sz w:val="22"/>
      <w:szCs w:val="22"/>
    </w:rPr>
  </w:style>
  <w:style w:type="character" w:styleId="Zdraznnintenzivn">
    <w:name w:val="Intense Emphasis"/>
    <w:basedOn w:val="Standardnpsmoodstavce"/>
    <w:uiPriority w:val="21"/>
    <w:rsid w:val="00490252"/>
    <w:rPr>
      <w:rFonts w:ascii="Helvetica" w:hAnsi="Helvetica"/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rsid w:val="00E03D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3DB0"/>
    <w:rPr>
      <w:rFonts w:ascii="Helvetica" w:hAnsi="Helvetica" w:cs="FK Grotesk Medium"/>
      <w:i/>
      <w:iCs/>
      <w:color w:val="404040" w:themeColor="text1" w:themeTint="BF"/>
      <w:sz w:val="22"/>
      <w:szCs w:val="22"/>
    </w:rPr>
  </w:style>
  <w:style w:type="character" w:styleId="Zdraznnjemn">
    <w:name w:val="Subtle Emphasis"/>
    <w:basedOn w:val="Standardnpsmoodstavce"/>
    <w:uiPriority w:val="19"/>
    <w:rsid w:val="00E03DB0"/>
    <w:rPr>
      <w:rFonts w:ascii="FK Grotesk Italic" w:hAnsi="FK Grotesk Italic"/>
      <w:i/>
      <w:iCs/>
      <w:color w:val="404040" w:themeColor="text1" w:themeTint="BF"/>
    </w:rPr>
  </w:style>
  <w:style w:type="character" w:styleId="Zdraznn">
    <w:name w:val="Emphasis"/>
    <w:basedOn w:val="Zdraznnjemn"/>
    <w:uiPriority w:val="20"/>
    <w:rsid w:val="00E03DB0"/>
    <w:rPr>
      <w:rFonts w:ascii="Helvetica" w:hAnsi="Helvetica"/>
      <w:i/>
      <w:iCs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4442CB"/>
    <w:rPr>
      <w:rFonts w:ascii="FK Grotesk" w:eastAsiaTheme="majorEastAsia" w:hAnsi="FK Grotesk" w:cstheme="majorBidi"/>
      <w:b/>
      <w:bCs/>
      <w:color w:val="000000" w:themeColor="tex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4442C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4442CB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442C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44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03DB0"/>
    <w:rPr>
      <w:rFonts w:ascii="Helvetica" w:eastAsiaTheme="majorEastAsia" w:hAnsi="Helvetica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383815"/>
    <w:pPr>
      <w:autoSpaceDE w:val="0"/>
      <w:autoSpaceDN w:val="0"/>
      <w:adjustRightInd w:val="0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character" w:styleId="slostrnky">
    <w:name w:val="page number"/>
    <w:basedOn w:val="Standardnpsmoodstavce"/>
    <w:semiHidden/>
    <w:rsid w:val="00E0271A"/>
  </w:style>
  <w:style w:type="character" w:styleId="Odkazintenzivn">
    <w:name w:val="Intense Reference"/>
    <w:basedOn w:val="Standardnpsmoodstavce"/>
    <w:uiPriority w:val="32"/>
    <w:rsid w:val="00490252"/>
    <w:rPr>
      <w:rFonts w:ascii="Helvetica" w:hAnsi="Helvetica"/>
      <w:b/>
      <w:bCs/>
      <w:smallCaps/>
      <w:color w:val="000000" w:themeColor="text1"/>
      <w:spacing w:val="5"/>
    </w:rPr>
  </w:style>
  <w:style w:type="character" w:styleId="Odkazjemn">
    <w:name w:val="Subtle Reference"/>
    <w:basedOn w:val="Standardnpsmoodstavce"/>
    <w:uiPriority w:val="31"/>
    <w:rsid w:val="00E03DB0"/>
    <w:rPr>
      <w:rFonts w:ascii="Helvetica" w:hAnsi="Helvetica"/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rsid w:val="00107834"/>
    <w:pPr>
      <w:ind w:left="720"/>
      <w:contextualSpacing/>
    </w:pPr>
  </w:style>
  <w:style w:type="character" w:styleId="Siln">
    <w:name w:val="Strong"/>
    <w:basedOn w:val="Standardnpsmoodstavce"/>
    <w:uiPriority w:val="22"/>
    <w:rsid w:val="00E03DB0"/>
    <w:rPr>
      <w:b/>
      <w:bCs/>
    </w:rPr>
  </w:style>
  <w:style w:type="paragraph" w:customStyle="1" w:styleId="Nzevodboru">
    <w:name w:val="Název odboru"/>
    <w:basedOn w:val="Nadpis2"/>
    <w:qFormat/>
    <w:rsid w:val="00490252"/>
    <w:pPr>
      <w:spacing w:after="0"/>
    </w:pPr>
    <w:rPr>
      <w:sz w:val="28"/>
    </w:rPr>
  </w:style>
  <w:style w:type="paragraph" w:customStyle="1" w:styleId="Nzevoddlen">
    <w:name w:val="Název oddělení"/>
    <w:basedOn w:val="Nzevodboru"/>
    <w:qFormat/>
    <w:rsid w:val="000930A8"/>
    <w:pPr>
      <w:spacing w:after="240"/>
    </w:pPr>
    <w:rPr>
      <w:b w:val="0"/>
    </w:rPr>
  </w:style>
  <w:style w:type="paragraph" w:customStyle="1" w:styleId="Hlavika">
    <w:name w:val="Hlavička"/>
    <w:basedOn w:val="Normln"/>
    <w:qFormat/>
    <w:rsid w:val="00821863"/>
    <w:pPr>
      <w:pBdr>
        <w:bar w:val="single" w:sz="4" w:color="auto"/>
      </w:pBdr>
      <w:spacing w:after="0"/>
    </w:pPr>
    <w:rPr>
      <w:szCs w:val="21"/>
    </w:rPr>
  </w:style>
  <w:style w:type="paragraph" w:customStyle="1" w:styleId="Dat">
    <w:name w:val="Dat"/>
    <w:basedOn w:val="Normln"/>
    <w:qFormat/>
    <w:rsid w:val="003F0210"/>
    <w:pPr>
      <w:spacing w:before="360"/>
    </w:pPr>
  </w:style>
  <w:style w:type="paragraph" w:customStyle="1" w:styleId="Podpisosoby">
    <w:name w:val="Podpis osoby"/>
    <w:basedOn w:val="Normln"/>
    <w:qFormat/>
    <w:rsid w:val="003F0210"/>
    <w:pPr>
      <w:spacing w:before="1080" w:after="0"/>
    </w:pPr>
  </w:style>
  <w:style w:type="paragraph" w:styleId="Zkladntext">
    <w:name w:val="Body Text"/>
    <w:basedOn w:val="Normln"/>
    <w:link w:val="ZkladntextChar"/>
    <w:semiHidden/>
    <w:rsid w:val="004E693F"/>
    <w:pPr>
      <w:autoSpaceDE/>
      <w:autoSpaceDN/>
      <w:adjustRightInd/>
      <w:spacing w:after="0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E693F"/>
    <w:rPr>
      <w:rFonts w:ascii="Times New Roman" w:eastAsia="Times New Roman" w:hAnsi="Times New Roman" w:cs="Times New Roman"/>
      <w:lang w:eastAsia="cs-CZ"/>
    </w:rPr>
  </w:style>
  <w:style w:type="paragraph" w:customStyle="1" w:styleId="Odstavecseseznamem1">
    <w:name w:val="Odstavec se seznamem1"/>
    <w:basedOn w:val="Normln"/>
    <w:rsid w:val="004E5826"/>
    <w:pPr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Times New Roman" w:hAnsi="Calibri" w:cs="Times New Roman"/>
      <w:color w:val="auto"/>
    </w:rPr>
  </w:style>
  <w:style w:type="paragraph" w:customStyle="1" w:styleId="western">
    <w:name w:val="western"/>
    <w:basedOn w:val="Normln"/>
    <w:qFormat/>
    <w:rsid w:val="004E5826"/>
    <w:pPr>
      <w:autoSpaceDE/>
      <w:autoSpaceDN/>
      <w:adjustRightInd/>
      <w:spacing w:before="119" w:after="0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97E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Z\Korpor&#225;tn&#237;-identita\Hlavickove-papiry\uredni-dopis-mesto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1BCCDE-B0E1-4253-A087-047477A4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uredni-dopis-mesto-cb</Template>
  <TotalTime>19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Kominácká Jitka Mgr. Ph.D.</dc:creator>
  <cp:keywords/>
  <dc:description/>
  <cp:lastModifiedBy>Tučková Lenka</cp:lastModifiedBy>
  <cp:revision>13</cp:revision>
  <cp:lastPrinted>2022-11-24T10:37:00Z</cp:lastPrinted>
  <dcterms:created xsi:type="dcterms:W3CDTF">2025-04-03T10:39:00Z</dcterms:created>
  <dcterms:modified xsi:type="dcterms:W3CDTF">2025-05-12T09:35:00Z</dcterms:modified>
</cp:coreProperties>
</file>